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6668" w14:textId="77777777" w:rsidR="001F1BA6" w:rsidRPr="00B97B66" w:rsidRDefault="00B13CDA" w:rsidP="00B17D79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306061" wp14:editId="5AEE087C">
                <wp:simplePos x="0" y="0"/>
                <wp:positionH relativeFrom="column">
                  <wp:posOffset>90170</wp:posOffset>
                </wp:positionH>
                <wp:positionV relativeFrom="paragraph">
                  <wp:posOffset>-228600</wp:posOffset>
                </wp:positionV>
                <wp:extent cx="1442720" cy="228600"/>
                <wp:effectExtent l="0" t="0" r="0" b="0"/>
                <wp:wrapNone/>
                <wp:docPr id="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09ADF" w14:textId="23145D25" w:rsidR="00AB03DC" w:rsidRDefault="00AB03DC">
                            <w:r>
                              <w:rPr>
                                <w:rFonts w:hint="eastAsia"/>
                              </w:rPr>
                              <w:t>（別紙様式</w:t>
                            </w:r>
                            <w:r w:rsidR="00456AE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06061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7.1pt;margin-top:-18pt;width:113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" stroked="f">
                <v:textbox inset="0,0,0,0">
                  <w:txbxContent>
                    <w:p w14:paraId="57C09ADF" w14:textId="23145D25" w:rsidR="00AB03DC" w:rsidRDefault="00AB03DC">
                      <w:r>
                        <w:rPr>
                          <w:rFonts w:hint="eastAsia"/>
                        </w:rPr>
                        <w:t>（別紙様式</w:t>
                      </w:r>
                      <w:r w:rsidR="00456AEF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86411" wp14:editId="3AB3C6C1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8C3CA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5ABC0595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A2EFFDD" w14:textId="77777777" w:rsidR="0000289C" w:rsidRDefault="0000289C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86411" id="Rectangle 83" o:spid="_x0000_s1027" style="position:absolute;left:0;text-align:left;margin-left:402.45pt;margin-top:35.3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" strokeweight=".5pt">
                <v:stroke dashstyle="1 1"/>
                <o:lock v:ext="edit" aspectratio="t"/>
                <v:textbox>
                  <w:txbxContent>
                    <w:p w14:paraId="5638C3CA" w14:textId="77777777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5ABC0595" w14:textId="77777777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A2EFFDD" w14:textId="77777777" w:rsidR="0000289C" w:rsidRDefault="0000289C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縦4cm×横3cmの写真を使用してください。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AB03DC">
        <w:rPr>
          <w:rFonts w:ascii="ＭＳ 明朝" w:hAnsi="ＭＳ 明朝" w:hint="eastAsia"/>
          <w:b/>
          <w:sz w:val="48"/>
          <w:szCs w:val="48"/>
        </w:rPr>
        <w:t xml:space="preserve">　　　　</w: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</w:t>
      </w:r>
      <w:r w:rsidR="00AB03DC">
        <w:rPr>
          <w:rFonts w:ascii="ＭＳ 明朝" w:hAnsi="ＭＳ 明朝" w:hint="eastAsia"/>
          <w:b/>
          <w:sz w:val="48"/>
          <w:szCs w:val="48"/>
        </w:rPr>
        <w:t xml:space="preserve"> </w:t>
      </w:r>
      <w:r w:rsidR="00280A4F" w:rsidRPr="00B17D79">
        <w:rPr>
          <w:rFonts w:ascii="ＭＳ 明朝" w:hAnsi="ＭＳ 明朝" w:hint="eastAsia"/>
          <w:b/>
          <w:sz w:val="48"/>
          <w:szCs w:val="48"/>
        </w:rPr>
        <w:t>歴</w:t>
      </w:r>
      <w:r w:rsidR="00AB03DC">
        <w:rPr>
          <w:rFonts w:ascii="ＭＳ 明朝" w:hAnsi="ＭＳ 明朝" w:hint="eastAsia"/>
          <w:b/>
          <w:sz w:val="48"/>
          <w:szCs w:val="48"/>
        </w:rPr>
        <w:t xml:space="preserve"> </w:t>
      </w:r>
      <w:r w:rsidR="00280A4F" w:rsidRPr="00B17D79">
        <w:rPr>
          <w:rFonts w:ascii="ＭＳ 明朝" w:hAnsi="ＭＳ 明朝" w:hint="eastAsia"/>
          <w:b/>
          <w:sz w:val="48"/>
          <w:szCs w:val="48"/>
        </w:rPr>
        <w:t>書</w:t>
      </w:r>
      <w:r w:rsidR="00280A4F" w:rsidRPr="00B17D79">
        <w:rPr>
          <w:rFonts w:ascii="ＭＳ 明朝" w:hAnsi="ＭＳ 明朝" w:hint="eastAsia"/>
          <w:b/>
          <w:sz w:val="48"/>
          <w:szCs w:val="48"/>
        </w:rPr>
        <w:tab/>
      </w:r>
      <w:r w:rsidR="00AB03DC">
        <w:rPr>
          <w:rFonts w:ascii="ＭＳ 明朝" w:hAnsi="ＭＳ 明朝" w:hint="eastAsia"/>
          <w:b/>
          <w:sz w:val="48"/>
          <w:szCs w:val="48"/>
        </w:rPr>
        <w:t xml:space="preserve">　</w:t>
      </w:r>
      <w:r w:rsidR="00856B49">
        <w:rPr>
          <w:rFonts w:ascii="ＭＳ 明朝" w:hAnsi="ＭＳ 明朝" w:hint="eastAsia"/>
          <w:sz w:val="22"/>
          <w:szCs w:val="22"/>
        </w:rPr>
        <w:t xml:space="preserve">　</w:t>
      </w:r>
      <w:r w:rsidR="00B97B6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1131"/>
        <w:gridCol w:w="6"/>
        <w:gridCol w:w="3994"/>
        <w:gridCol w:w="2024"/>
        <w:gridCol w:w="2716"/>
      </w:tblGrid>
      <w:tr w:rsidR="00910301" w:rsidRPr="00280A4F" w14:paraId="54D13B27" w14:textId="77777777" w:rsidTr="00910301">
        <w:trPr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6137EE5" w14:textId="77777777" w:rsidR="00910301" w:rsidRPr="00280A4F" w:rsidRDefault="00910301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4F7EC3D" w14:textId="77777777" w:rsidR="00910301" w:rsidRPr="00280A4F" w:rsidRDefault="00910301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2E99DB" w14:textId="77777777" w:rsidR="00910301" w:rsidRPr="00280A4F" w:rsidRDefault="00910301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910301" w:rsidRPr="00280A4F" w14:paraId="0FDAE804" w14:textId="77777777" w:rsidTr="00671ABD">
        <w:trPr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79D723C7" w14:textId="77777777" w:rsidR="00910301" w:rsidRPr="00280A4F" w:rsidRDefault="00910301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024" w:type="dxa"/>
            <w:gridSpan w:val="3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4D84769D" w14:textId="77777777" w:rsidR="00910301" w:rsidRPr="001A779D" w:rsidRDefault="00910301" w:rsidP="001264E3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C73F79" w14:textId="77777777" w:rsidR="00910301" w:rsidRPr="00280A4F" w:rsidRDefault="00910301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D15134" w14:paraId="10F962FB" w14:textId="77777777" w:rsidTr="00987787">
        <w:trPr>
          <w:trHeight w:hRule="exact" w:val="743"/>
        </w:trPr>
        <w:tc>
          <w:tcPr>
            <w:tcW w:w="113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C039A06" w14:textId="77777777" w:rsidR="00D15134" w:rsidRDefault="00D15134" w:rsidP="00D15134">
            <w:pPr>
              <w:wordWrap w:val="0"/>
              <w:ind w:firstLine="21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昭和</w:t>
            </w:r>
          </w:p>
          <w:p w14:paraId="1138B758" w14:textId="77777777" w:rsidR="00D15134" w:rsidRPr="009112C8" w:rsidRDefault="00D15134" w:rsidP="00D15134">
            <w:pPr>
              <w:wordWrap w:val="0"/>
              <w:ind w:firstLine="21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平成</w:t>
            </w:r>
          </w:p>
        </w:tc>
        <w:tc>
          <w:tcPr>
            <w:tcW w:w="3994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47DE524E" w14:textId="77777777" w:rsidR="00D15134" w:rsidRPr="009112C8" w:rsidRDefault="00D15134" w:rsidP="00D15134">
            <w:pPr>
              <w:wordWrap w:val="0"/>
              <w:ind w:left="126" w:firstLine="21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年　　　月　　　日生　(満　　歳)</w:t>
            </w:r>
          </w:p>
        </w:tc>
        <w:tc>
          <w:tcPr>
            <w:tcW w:w="20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08620A" w14:textId="77777777" w:rsidR="00D15134" w:rsidRDefault="00D15134" w:rsidP="00280A4F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  <w:tc>
          <w:tcPr>
            <w:tcW w:w="271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7A5DC18" w14:textId="77777777" w:rsidR="00D15134" w:rsidRDefault="00D15134" w:rsidP="00280A4F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72EBB" w14:paraId="5967AD37" w14:textId="77777777" w:rsidTr="00987787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A56FDFE" w14:textId="77777777" w:rsidR="00272EBB" w:rsidRPr="00280A4F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3"/>
            <w:tcBorders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065AC5B4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35F485B" w14:textId="282E59DB" w:rsidR="00272EBB" w:rsidRDefault="00987787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</w:tc>
      </w:tr>
      <w:tr w:rsidR="00272EBB" w14:paraId="50C7DA6E" w14:textId="77777777" w:rsidTr="00987787">
        <w:trPr>
          <w:trHeight w:hRule="exact" w:val="420"/>
        </w:trPr>
        <w:tc>
          <w:tcPr>
            <w:tcW w:w="1131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796CEEDE" w14:textId="77777777" w:rsidR="00272EBB" w:rsidRPr="00280A4F" w:rsidRDefault="00272EBB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24" w:type="dxa"/>
            <w:gridSpan w:val="3"/>
            <w:vMerge w:val="restart"/>
            <w:tcBorders>
              <w:top w:val="dotted" w:sz="4" w:space="0" w:color="auto"/>
              <w:left w:val="nil"/>
              <w:right w:val="single" w:sz="6" w:space="0" w:color="auto"/>
            </w:tcBorders>
          </w:tcPr>
          <w:p w14:paraId="6314BD52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〒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>
              <w:rPr>
                <w:rFonts w:ascii="ＭＳ 明朝" w:hAnsi="ＭＳ 明朝" w:hint="eastAsia"/>
                <w:position w:val="4"/>
              </w:rPr>
              <w:t>－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AFEA9A" w14:textId="6372CEA2" w:rsidR="00272EBB" w:rsidRDefault="00272EBB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272EBB" w14:paraId="59992CB5" w14:textId="77777777" w:rsidTr="00987787">
        <w:trPr>
          <w:trHeight w:hRule="exact" w:val="420"/>
        </w:trPr>
        <w:tc>
          <w:tcPr>
            <w:tcW w:w="1131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E13888D" w14:textId="77777777" w:rsidR="00272EBB" w:rsidRPr="00280A4F" w:rsidRDefault="00272EBB" w:rsidP="00280A4F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2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6A53D9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6" w:type="dxa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1FA8BE" w14:textId="1F57E767" w:rsidR="00272EBB" w:rsidRDefault="00987787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携帯電話</w:t>
            </w:r>
          </w:p>
        </w:tc>
      </w:tr>
      <w:tr w:rsidR="00272EBB" w14:paraId="3DFF97D4" w14:textId="77777777" w:rsidTr="00987787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454F19F" w14:textId="77777777" w:rsidR="00272EBB" w:rsidRPr="00280A4F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C64F22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6942F" w14:textId="00FC42B7" w:rsidR="00272EBB" w:rsidRPr="00987787" w:rsidRDefault="00272EBB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  <w:tr w:rsidR="00272EBB" w14:paraId="0E1F83E2" w14:textId="77777777" w:rsidTr="00987787">
        <w:trPr>
          <w:trHeight w:hRule="exact" w:val="420"/>
        </w:trPr>
        <w:tc>
          <w:tcPr>
            <w:tcW w:w="1131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70882B" w14:textId="77777777" w:rsidR="00272EBB" w:rsidRPr="00280A4F" w:rsidRDefault="00272EBB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24" w:type="dxa"/>
            <w:gridSpan w:val="3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5249F88" w14:textId="77777777" w:rsidR="002C7FBE" w:rsidRPr="002C7FBE" w:rsidRDefault="006C3CEB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>
              <w:rPr>
                <w:rFonts w:ascii="ＭＳ 明朝" w:hAnsi="ＭＳ 明朝" w:hint="eastAsia"/>
                <w:position w:val="4"/>
              </w:rPr>
              <w:t>〒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>
              <w:rPr>
                <w:rFonts w:ascii="ＭＳ 明朝" w:hAnsi="ＭＳ 明朝" w:hint="eastAsia"/>
                <w:position w:val="4"/>
              </w:rPr>
              <w:t>－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6C3CEB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</w:t>
            </w:r>
            <w:r w:rsidR="0047043B">
              <w:rPr>
                <w:rFonts w:ascii="ＭＳ 明朝" w:hAnsi="ＭＳ 明朝" w:hint="eastAsia"/>
                <w:position w:val="4"/>
                <w:sz w:val="18"/>
                <w:szCs w:val="18"/>
              </w:rPr>
              <w:t>通知を希望する</w:t>
            </w:r>
            <w:r w:rsidRPr="006C3CEB">
              <w:rPr>
                <w:rFonts w:ascii="ＭＳ 明朝" w:hAnsi="ＭＳ 明朝" w:hint="eastAsia"/>
                <w:position w:val="4"/>
                <w:sz w:val="18"/>
                <w:szCs w:val="18"/>
              </w:rPr>
              <w:t>場合のみ記入）</w:t>
            </w:r>
          </w:p>
          <w:p w14:paraId="0908E9F2" w14:textId="77777777" w:rsidR="002C7FBE" w:rsidRDefault="002C7FBE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36038B9B" w14:textId="77777777" w:rsidR="006964F6" w:rsidRPr="002C7FBE" w:rsidRDefault="006964F6" w:rsidP="006964F6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0F96F8" w14:textId="67A0ED83" w:rsidR="00272EBB" w:rsidRPr="00987787" w:rsidRDefault="00987787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>
              <w:rPr>
                <w:rFonts w:ascii="ＭＳ 明朝" w:hAnsi="ＭＳ 明朝" w:hint="eastAsia"/>
                <w:position w:val="4"/>
              </w:rPr>
              <w:t>E-Mail</w:t>
            </w:r>
            <w:r w:rsidRPr="00987787">
              <w:rPr>
                <w:rFonts w:ascii="ＭＳ 明朝" w:hAnsi="ＭＳ 明朝" w:hint="eastAsia"/>
                <w:position w:val="4"/>
                <w:sz w:val="18"/>
                <w:szCs w:val="18"/>
              </w:rPr>
              <w:t>（※必須）</w:t>
            </w:r>
          </w:p>
        </w:tc>
      </w:tr>
      <w:tr w:rsidR="00987787" w14:paraId="1F0A6B91" w14:textId="77777777" w:rsidTr="00987787">
        <w:trPr>
          <w:trHeight w:hRule="exact" w:val="420"/>
        </w:trPr>
        <w:tc>
          <w:tcPr>
            <w:tcW w:w="113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133C22" w14:textId="77777777" w:rsidR="00987787" w:rsidRPr="00280A4F" w:rsidRDefault="00987787" w:rsidP="00987787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24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EF6C5AE" w14:textId="77777777" w:rsidR="00987787" w:rsidRDefault="00987787" w:rsidP="0098778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AA28A" w14:textId="70B6A8EF" w:rsidR="00987787" w:rsidRPr="00987787" w:rsidRDefault="00987787" w:rsidP="00987787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</w:tbl>
    <w:p w14:paraId="2E84998A" w14:textId="2A7BC4A6" w:rsidR="00987787" w:rsidRPr="00987787" w:rsidRDefault="00987787" w:rsidP="00987787">
      <w:pPr>
        <w:wordWrap w:val="0"/>
        <w:spacing w:line="240" w:lineRule="exact"/>
        <w:jc w:val="right"/>
        <w:rPr>
          <w:rFonts w:ascii="ＭＳ 明朝" w:hAnsi="ＭＳ 明朝"/>
          <w:position w:val="4"/>
          <w:sz w:val="16"/>
          <w:szCs w:val="16"/>
          <w:u w:val="wave"/>
        </w:rPr>
      </w:pPr>
      <w:r w:rsidRPr="00987787">
        <w:rPr>
          <w:rFonts w:ascii="ＭＳ 明朝" w:hAnsi="ＭＳ 明朝" w:hint="eastAsia"/>
          <w:position w:val="4"/>
          <w:sz w:val="16"/>
          <w:szCs w:val="16"/>
          <w:u w:val="wave"/>
        </w:rPr>
        <w:t>※E-mailで面接日時等をお知らせしますので、必ずご記入ください。</w:t>
      </w:r>
    </w:p>
    <w:p w14:paraId="7DC73081" w14:textId="77777777" w:rsidR="00987787" w:rsidRPr="00987787" w:rsidRDefault="00987787" w:rsidP="00987787">
      <w:pPr>
        <w:spacing w:line="240" w:lineRule="exact"/>
        <w:jc w:val="righ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2B944250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4C4061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04EC77F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48092A" w14:textId="77777777" w:rsidR="001F1BA6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533602E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1C0B76C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949AB90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A477A91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01B3755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A1A969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910C31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318990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24ECB1C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CA85AB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1AE45A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5B3EB1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05593B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3D2F7B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F77168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6A919F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23B54F2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E10808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A1F01C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294D1A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1C56385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36B62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2F6179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5F48CA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17DBC52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C87D8A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28E873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0E6CE1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1E1DD8B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AE7FD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46A293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7BC67A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66BEC0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0FCEFD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289FCD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2B5E05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DE4752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549B50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7B1F4F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1100033" w14:textId="77777777" w:rsidR="001F1BA6" w:rsidRDefault="001F1BA6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0791AE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6F1DB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1D44A3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82F7A70" w14:textId="77777777" w:rsidR="001F1BA6" w:rsidRPr="00846AE8" w:rsidRDefault="001F1BA6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ED14F1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096E93" w14:textId="77777777" w:rsidR="001F1BA6" w:rsidRPr="00846AE8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1E3DDC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DBF4BF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FDC71F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ED5015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CA0954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78CCE8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8B33F6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70D689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8729B4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FBB1F7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D756231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93E8B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854C62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43573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5C2164E2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44FF1E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0FBEB8E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886F45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828227F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775B56" w14:paraId="3F913F85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6C0274D" w14:textId="77777777" w:rsidR="00775B56" w:rsidRDefault="00775B56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4B05B30" w14:textId="77777777"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A70C57" w14:textId="77777777" w:rsidR="00775B56" w:rsidRDefault="00775B56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学歴・職歴</w:t>
            </w:r>
            <w:r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775B56" w14:paraId="5450D03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3EA9F5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90AF145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3D6D90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718B984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B508C52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C24046D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CCA8CE2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B506A" w14:paraId="0ADED8DB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5E0EBA" w14:textId="77777777" w:rsidR="00CB506A" w:rsidRDefault="00CB506A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A679FC2" w14:textId="77777777" w:rsidR="00CB506A" w:rsidRDefault="00CB506A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4689312" w14:textId="77777777" w:rsidR="00CB506A" w:rsidRDefault="00CB506A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3E7B376A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2320FB2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590D3B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017DCB7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1A2096B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09BCAB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897B9D2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FC094F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147BB432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4388A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CDD7CA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02F4F2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8BC9231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14:paraId="3818C29E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5414C33" w14:textId="77777777" w:rsidR="00820DCF" w:rsidRDefault="00820DCF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51517AB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39DE7A" w14:textId="77777777"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14:paraId="6C39F60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8EEE823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04C5E27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CC4FD66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0AB853B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9FC7A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ABA2CC0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353A39C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B506A" w14:paraId="0265DACA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C6F73BB" w14:textId="77777777" w:rsidR="00CB506A" w:rsidRDefault="00CB506A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AB7C33F" w14:textId="77777777" w:rsidR="00CB506A" w:rsidRDefault="00CB506A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6CA1A75" w14:textId="77777777" w:rsidR="00CB506A" w:rsidRDefault="00CB506A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260E49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873A8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6DCD092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03A29C3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57AEFEA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2DA0DD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381005F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6F81E4B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66FC322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6C63F2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C4330D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8B5F17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6FB3DED3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1CBB30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D46030C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1EF9855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2783EB5" w14:textId="77777777" w:rsidR="00820DCF" w:rsidRDefault="00820DCF">
      <w:pPr>
        <w:rPr>
          <w:rFonts w:ascii="ＭＳ 明朝" w:hAnsi="ＭＳ 明朝"/>
        </w:rPr>
      </w:pPr>
    </w:p>
    <w:tbl>
      <w:tblPr>
        <w:tblStyle w:val="a7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6274"/>
        <w:gridCol w:w="3582"/>
      </w:tblGrid>
      <w:tr w:rsidR="00606A86" w14:paraId="16FDF0CB" w14:textId="77777777" w:rsidTr="000A6FC8">
        <w:trPr>
          <w:trHeight w:hRule="exact" w:val="760"/>
        </w:trPr>
        <w:tc>
          <w:tcPr>
            <w:tcW w:w="6322" w:type="dxa"/>
            <w:vMerge w:val="restart"/>
          </w:tcPr>
          <w:p w14:paraId="3A0AA1E9" w14:textId="2F1DF8C9" w:rsidR="00606A86" w:rsidRDefault="00B13C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趣味、</w:t>
            </w:r>
            <w:r w:rsidR="00606A86">
              <w:rPr>
                <w:rFonts w:ascii="ＭＳ 明朝" w:hAnsi="ＭＳ 明朝" w:hint="eastAsia"/>
              </w:rPr>
              <w:t>特技など</w:t>
            </w:r>
          </w:p>
          <w:p w14:paraId="44F240A9" w14:textId="77777777" w:rsidR="00606A86" w:rsidRPr="00B13CDA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3589" w:type="dxa"/>
          </w:tcPr>
          <w:p w14:paraId="1CA76525" w14:textId="77777777" w:rsidR="000A6FC8" w:rsidRDefault="000A6FC8" w:rsidP="000A6FC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扶養家族(配偶者を除く)</w:t>
            </w:r>
          </w:p>
          <w:p w14:paraId="5CDFF66F" w14:textId="77777777" w:rsidR="00606A86" w:rsidRDefault="000A6FC8" w:rsidP="000A6FC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606A86" w14:paraId="24586293" w14:textId="77777777" w:rsidTr="000A6FC8">
        <w:trPr>
          <w:trHeight w:hRule="exact" w:val="714"/>
        </w:trPr>
        <w:tc>
          <w:tcPr>
            <w:tcW w:w="6322" w:type="dxa"/>
            <w:vMerge/>
          </w:tcPr>
          <w:p w14:paraId="270B67E0" w14:textId="77777777" w:rsidR="00606A86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3589" w:type="dxa"/>
          </w:tcPr>
          <w:p w14:paraId="7B9CC4D4" w14:textId="77777777" w:rsidR="000A6FC8" w:rsidRDefault="000A6FC8" w:rsidP="000A6FC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配偶者</w:t>
            </w:r>
          </w:p>
          <w:p w14:paraId="4837EBA8" w14:textId="77777777" w:rsidR="00606A86" w:rsidRPr="00606A86" w:rsidRDefault="000A6FC8" w:rsidP="000A6FC8">
            <w:pPr>
              <w:ind w:right="420" w:firstLine="18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　無</w:t>
            </w:r>
          </w:p>
        </w:tc>
      </w:tr>
      <w:tr w:rsidR="000A6FC8" w14:paraId="4D3A0E64" w14:textId="77777777" w:rsidTr="000A6FC8">
        <w:trPr>
          <w:trHeight w:hRule="exact" w:val="697"/>
        </w:trPr>
        <w:tc>
          <w:tcPr>
            <w:tcW w:w="6322" w:type="dxa"/>
            <w:vMerge/>
          </w:tcPr>
          <w:p w14:paraId="6DCA735F" w14:textId="77777777" w:rsidR="000A6FC8" w:rsidRDefault="000A6FC8">
            <w:pPr>
              <w:rPr>
                <w:rFonts w:ascii="ＭＳ 明朝" w:hAnsi="ＭＳ 明朝"/>
              </w:rPr>
            </w:pPr>
          </w:p>
        </w:tc>
        <w:tc>
          <w:tcPr>
            <w:tcW w:w="3589" w:type="dxa"/>
          </w:tcPr>
          <w:p w14:paraId="0AB8F8C7" w14:textId="77777777" w:rsidR="000A6FC8" w:rsidRDefault="000A6FC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配偶者の扶養義務</w:t>
            </w:r>
          </w:p>
          <w:p w14:paraId="752CA81B" w14:textId="77777777" w:rsidR="000A6FC8" w:rsidRDefault="000A6FC8" w:rsidP="00606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 有　　無</w:t>
            </w:r>
          </w:p>
        </w:tc>
      </w:tr>
    </w:tbl>
    <w:p w14:paraId="4746F276" w14:textId="77777777" w:rsidR="001F1BA6" w:rsidRDefault="001F1BA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14:paraId="630F7873" w14:textId="77777777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7D0746F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14:paraId="29E715CD" w14:textId="77777777">
        <w:trPr>
          <w:trHeight w:hRule="exact" w:val="403"/>
        </w:trPr>
        <w:tc>
          <w:tcPr>
            <w:tcW w:w="9900" w:type="dxa"/>
            <w:tcBorders>
              <w:top w:val="dotted" w:sz="4" w:space="0" w:color="auto"/>
            </w:tcBorders>
            <w:vAlign w:val="center"/>
          </w:tcPr>
          <w:p w14:paraId="638CC178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1AC9156C" w14:textId="77777777">
        <w:trPr>
          <w:trHeight w:hRule="exact" w:val="403"/>
        </w:trPr>
        <w:tc>
          <w:tcPr>
            <w:tcW w:w="9900" w:type="dxa"/>
            <w:vAlign w:val="center"/>
          </w:tcPr>
          <w:p w14:paraId="213C20F5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B506A" w14:paraId="6757FA7C" w14:textId="77777777">
        <w:trPr>
          <w:trHeight w:hRule="exact" w:val="403"/>
        </w:trPr>
        <w:tc>
          <w:tcPr>
            <w:tcW w:w="9900" w:type="dxa"/>
            <w:vAlign w:val="center"/>
          </w:tcPr>
          <w:p w14:paraId="2F478F7A" w14:textId="77777777" w:rsidR="00CB506A" w:rsidRDefault="00CB506A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3E482DFD" w14:textId="77777777">
        <w:trPr>
          <w:trHeight w:hRule="exact" w:val="403"/>
        </w:trPr>
        <w:tc>
          <w:tcPr>
            <w:tcW w:w="9900" w:type="dxa"/>
            <w:vAlign w:val="center"/>
          </w:tcPr>
          <w:p w14:paraId="3531459B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49B594CF" w14:textId="77777777">
        <w:trPr>
          <w:trHeight w:hRule="exact" w:val="403"/>
        </w:trPr>
        <w:tc>
          <w:tcPr>
            <w:tcW w:w="9900" w:type="dxa"/>
            <w:vAlign w:val="center"/>
          </w:tcPr>
          <w:p w14:paraId="72192537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56131222" w14:textId="77777777">
        <w:trPr>
          <w:trHeight w:hRule="exact" w:val="403"/>
        </w:trPr>
        <w:tc>
          <w:tcPr>
            <w:tcW w:w="9900" w:type="dxa"/>
            <w:vAlign w:val="center"/>
          </w:tcPr>
          <w:p w14:paraId="561A9D58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32A86B63" w14:textId="77777777">
        <w:trPr>
          <w:trHeight w:hRule="exact" w:val="403"/>
        </w:trPr>
        <w:tc>
          <w:tcPr>
            <w:tcW w:w="9900" w:type="dxa"/>
            <w:vAlign w:val="center"/>
          </w:tcPr>
          <w:p w14:paraId="34AB820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22C7FD3" w14:textId="77777777" w:rsidR="001F1BA6" w:rsidRDefault="001F1BA6" w:rsidP="002525A3">
      <w:pPr>
        <w:rPr>
          <w:rFonts w:ascii="ＭＳ 明朝" w:hAnsi="ＭＳ 明朝"/>
        </w:rPr>
      </w:pPr>
    </w:p>
    <w:sectPr w:rsidR="001F1BA6" w:rsidSect="00775B5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F342" w14:textId="77777777" w:rsidR="001163DF" w:rsidRDefault="001163DF" w:rsidP="00B13CDA">
      <w:r>
        <w:separator/>
      </w:r>
    </w:p>
  </w:endnote>
  <w:endnote w:type="continuationSeparator" w:id="0">
    <w:p w14:paraId="31E481EE" w14:textId="77777777" w:rsidR="001163DF" w:rsidRDefault="001163DF" w:rsidP="00B1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A184" w14:textId="77777777" w:rsidR="001163DF" w:rsidRDefault="001163DF" w:rsidP="00B13CDA">
      <w:r>
        <w:separator/>
      </w:r>
    </w:p>
  </w:footnote>
  <w:footnote w:type="continuationSeparator" w:id="0">
    <w:p w14:paraId="4E44B594" w14:textId="77777777" w:rsidR="001163DF" w:rsidRDefault="001163DF" w:rsidP="00B13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032726845">
    <w:abstractNumId w:val="1"/>
  </w:num>
  <w:num w:numId="2" w16cid:durableId="146611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39"/>
    <w:rsid w:val="0000289C"/>
    <w:rsid w:val="00036389"/>
    <w:rsid w:val="00086EE0"/>
    <w:rsid w:val="000A56B9"/>
    <w:rsid w:val="000A6FC8"/>
    <w:rsid w:val="000B3E2E"/>
    <w:rsid w:val="000B6532"/>
    <w:rsid w:val="000E3317"/>
    <w:rsid w:val="001163DF"/>
    <w:rsid w:val="00121AAF"/>
    <w:rsid w:val="001264E3"/>
    <w:rsid w:val="001271C1"/>
    <w:rsid w:val="001A2B7E"/>
    <w:rsid w:val="001A7098"/>
    <w:rsid w:val="001A779D"/>
    <w:rsid w:val="001F1BA6"/>
    <w:rsid w:val="001F6A45"/>
    <w:rsid w:val="002525A3"/>
    <w:rsid w:val="00272EBB"/>
    <w:rsid w:val="00280A4F"/>
    <w:rsid w:val="002869B1"/>
    <w:rsid w:val="002C7FBE"/>
    <w:rsid w:val="002D2FB8"/>
    <w:rsid w:val="002E7BB5"/>
    <w:rsid w:val="00327069"/>
    <w:rsid w:val="003E68C1"/>
    <w:rsid w:val="00406C85"/>
    <w:rsid w:val="00421541"/>
    <w:rsid w:val="00424A2B"/>
    <w:rsid w:val="00456AEF"/>
    <w:rsid w:val="0047043B"/>
    <w:rsid w:val="004A31B8"/>
    <w:rsid w:val="004B39BB"/>
    <w:rsid w:val="004C4737"/>
    <w:rsid w:val="00547234"/>
    <w:rsid w:val="00575946"/>
    <w:rsid w:val="005D65C5"/>
    <w:rsid w:val="00606A86"/>
    <w:rsid w:val="00612639"/>
    <w:rsid w:val="006337D0"/>
    <w:rsid w:val="006349C6"/>
    <w:rsid w:val="006732AE"/>
    <w:rsid w:val="0067387C"/>
    <w:rsid w:val="006964F6"/>
    <w:rsid w:val="006B0838"/>
    <w:rsid w:val="006B0EF1"/>
    <w:rsid w:val="006C3CEB"/>
    <w:rsid w:val="006D710D"/>
    <w:rsid w:val="00725317"/>
    <w:rsid w:val="00775B56"/>
    <w:rsid w:val="00777C4E"/>
    <w:rsid w:val="00797A4D"/>
    <w:rsid w:val="007C6B0B"/>
    <w:rsid w:val="007F7A23"/>
    <w:rsid w:val="00820DCF"/>
    <w:rsid w:val="00840EDE"/>
    <w:rsid w:val="00846AE8"/>
    <w:rsid w:val="00856B49"/>
    <w:rsid w:val="008C5D77"/>
    <w:rsid w:val="00910301"/>
    <w:rsid w:val="009112C8"/>
    <w:rsid w:val="00926D59"/>
    <w:rsid w:val="009377B1"/>
    <w:rsid w:val="00950053"/>
    <w:rsid w:val="00953565"/>
    <w:rsid w:val="00987787"/>
    <w:rsid w:val="009923DA"/>
    <w:rsid w:val="009F021E"/>
    <w:rsid w:val="009F2B2A"/>
    <w:rsid w:val="00A05584"/>
    <w:rsid w:val="00A13F6C"/>
    <w:rsid w:val="00A2118B"/>
    <w:rsid w:val="00AB03DC"/>
    <w:rsid w:val="00AC5F18"/>
    <w:rsid w:val="00B13CDA"/>
    <w:rsid w:val="00B17D79"/>
    <w:rsid w:val="00B345EF"/>
    <w:rsid w:val="00B8089F"/>
    <w:rsid w:val="00B92FC1"/>
    <w:rsid w:val="00B97B66"/>
    <w:rsid w:val="00BA7879"/>
    <w:rsid w:val="00BB6377"/>
    <w:rsid w:val="00C02B9E"/>
    <w:rsid w:val="00C07361"/>
    <w:rsid w:val="00C077D4"/>
    <w:rsid w:val="00C36CC4"/>
    <w:rsid w:val="00C675AA"/>
    <w:rsid w:val="00CA0398"/>
    <w:rsid w:val="00CB506A"/>
    <w:rsid w:val="00CC1528"/>
    <w:rsid w:val="00D15134"/>
    <w:rsid w:val="00D34BD6"/>
    <w:rsid w:val="00D97E88"/>
    <w:rsid w:val="00DE26E6"/>
    <w:rsid w:val="00E82837"/>
    <w:rsid w:val="00EC19E5"/>
    <w:rsid w:val="00EC7E79"/>
    <w:rsid w:val="00F02795"/>
    <w:rsid w:val="00F15F53"/>
    <w:rsid w:val="00F83247"/>
    <w:rsid w:val="00FB5951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0620B40"/>
  <w15:docId w15:val="{9C7987C6-0E0E-4C1F-B15C-CD3C9929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B13C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13CDA"/>
    <w:rPr>
      <w:kern w:val="2"/>
      <w:sz w:val="21"/>
    </w:rPr>
  </w:style>
  <w:style w:type="paragraph" w:styleId="aa">
    <w:name w:val="footer"/>
    <w:basedOn w:val="a"/>
    <w:link w:val="ab"/>
    <w:unhideWhenUsed/>
    <w:rsid w:val="00B13C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13C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inji02\LOCALS~1\Temp\TCD1F.tmp\&#23653;&#27508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</Template>
  <TotalTime>48</TotalTime>
  <Pages>2</Pages>
  <Words>233</Words>
  <Characters>243</Characters>
  <Application>Microsoft Office Word</Application>
  <DocSecurity>0</DocSecurity>
  <Lines>152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Microsoft Corp.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島根県社会福祉事業団</dc:creator>
  <cp:lastModifiedBy>jinji03</cp:lastModifiedBy>
  <cp:revision>5</cp:revision>
  <cp:lastPrinted>2026-02-26T23:37:00Z</cp:lastPrinted>
  <dcterms:created xsi:type="dcterms:W3CDTF">2026-02-23T00:37:00Z</dcterms:created>
  <dcterms:modified xsi:type="dcterms:W3CDTF">2026-02-27T00:06:00Z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